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EEC05" w14:textId="77777777" w:rsidR="008125B7" w:rsidRPr="006B3D4F" w:rsidRDefault="008125B7" w:rsidP="008125B7">
      <w:pPr>
        <w:autoSpaceDE w:val="0"/>
        <w:autoSpaceDN w:val="0"/>
        <w:adjustRightInd w:val="0"/>
        <w:ind w:left="6381"/>
        <w:jc w:val="both"/>
        <w:rPr>
          <w:rFonts w:asciiTheme="minorHAnsi" w:hAnsiTheme="minorHAnsi" w:cstheme="minorHAnsi"/>
          <w:b/>
        </w:rPr>
      </w:pPr>
    </w:p>
    <w:p w14:paraId="040129FA" w14:textId="622BC4A8" w:rsidR="008125B7" w:rsidRPr="006B3D4F" w:rsidRDefault="008125B7" w:rsidP="006B3D4F">
      <w:pPr>
        <w:autoSpaceDE w:val="0"/>
        <w:autoSpaceDN w:val="0"/>
        <w:adjustRightInd w:val="0"/>
        <w:ind w:left="1134"/>
        <w:jc w:val="right"/>
        <w:rPr>
          <w:rFonts w:asciiTheme="minorHAnsi" w:hAnsiTheme="minorHAnsi" w:cstheme="minorHAnsi"/>
          <w:b/>
        </w:rPr>
      </w:pPr>
      <w:r w:rsidRPr="006B3D4F">
        <w:rPr>
          <w:rFonts w:asciiTheme="minorHAnsi" w:hAnsiTheme="minorHAnsi" w:cstheme="minorHAnsi"/>
          <w:b/>
        </w:rPr>
        <w:t xml:space="preserve">AL COMUNE DI </w:t>
      </w:r>
      <w:r w:rsidR="00C54D09" w:rsidRPr="006B3D4F">
        <w:rPr>
          <w:rFonts w:asciiTheme="minorHAnsi" w:hAnsiTheme="minorHAnsi" w:cstheme="minorHAnsi"/>
          <w:b/>
        </w:rPr>
        <w:t>BORG</w:t>
      </w:r>
      <w:r w:rsidR="006B3D4F" w:rsidRPr="006B3D4F">
        <w:rPr>
          <w:rFonts w:asciiTheme="minorHAnsi" w:hAnsiTheme="minorHAnsi" w:cstheme="minorHAnsi"/>
          <w:b/>
        </w:rPr>
        <w:t xml:space="preserve">O </w:t>
      </w:r>
      <w:r w:rsidR="00C54D09" w:rsidRPr="006B3D4F">
        <w:rPr>
          <w:rFonts w:asciiTheme="minorHAnsi" w:hAnsiTheme="minorHAnsi" w:cstheme="minorHAnsi"/>
          <w:b/>
        </w:rPr>
        <w:t>SAN LORENZO</w:t>
      </w:r>
    </w:p>
    <w:p w14:paraId="3BB40B1A" w14:textId="42AB2E22" w:rsidR="008125B7" w:rsidRPr="006B3D4F" w:rsidRDefault="008125B7" w:rsidP="00CE1AC7">
      <w:pPr>
        <w:autoSpaceDE w:val="0"/>
        <w:autoSpaceDN w:val="0"/>
        <w:adjustRightInd w:val="0"/>
        <w:ind w:left="6381"/>
        <w:jc w:val="right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 xml:space="preserve">P.zza </w:t>
      </w:r>
      <w:r w:rsidR="00C54D09" w:rsidRPr="006B3D4F">
        <w:rPr>
          <w:rFonts w:asciiTheme="minorHAnsi" w:hAnsiTheme="minorHAnsi" w:cstheme="minorHAnsi"/>
        </w:rPr>
        <w:t>Dante</w:t>
      </w:r>
      <w:r w:rsidRPr="006B3D4F">
        <w:rPr>
          <w:rFonts w:asciiTheme="minorHAnsi" w:hAnsiTheme="minorHAnsi" w:cstheme="minorHAnsi"/>
        </w:rPr>
        <w:t xml:space="preserve">, </w:t>
      </w:r>
      <w:r w:rsidR="00C54D09" w:rsidRPr="006B3D4F">
        <w:rPr>
          <w:rFonts w:asciiTheme="minorHAnsi" w:hAnsiTheme="minorHAnsi" w:cstheme="minorHAnsi"/>
        </w:rPr>
        <w:t>2</w:t>
      </w:r>
    </w:p>
    <w:p w14:paraId="6BCC81AB" w14:textId="6A2BF62B" w:rsidR="008125B7" w:rsidRPr="006B3D4F" w:rsidRDefault="00C54D09" w:rsidP="00CE1AC7">
      <w:pPr>
        <w:autoSpaceDE w:val="0"/>
        <w:autoSpaceDN w:val="0"/>
        <w:adjustRightInd w:val="0"/>
        <w:ind w:left="5103" w:hanging="1136"/>
        <w:jc w:val="right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>50032 BORGO SAN</w:t>
      </w:r>
      <w:r w:rsidR="00CE1AC7" w:rsidRPr="006B3D4F">
        <w:rPr>
          <w:rFonts w:asciiTheme="minorHAnsi" w:hAnsiTheme="minorHAnsi" w:cstheme="minorHAnsi"/>
        </w:rPr>
        <w:t xml:space="preserve"> </w:t>
      </w:r>
      <w:r w:rsidRPr="006B3D4F">
        <w:rPr>
          <w:rFonts w:asciiTheme="minorHAnsi" w:hAnsiTheme="minorHAnsi" w:cstheme="minorHAnsi"/>
        </w:rPr>
        <w:t>LORENZO</w:t>
      </w:r>
      <w:r w:rsidR="006B3D4F" w:rsidRPr="006B3D4F">
        <w:rPr>
          <w:rFonts w:asciiTheme="minorHAnsi" w:hAnsiTheme="minorHAnsi" w:cstheme="minorHAnsi"/>
        </w:rPr>
        <w:t xml:space="preserve"> </w:t>
      </w:r>
      <w:r w:rsidR="00CE1AC7" w:rsidRPr="006B3D4F">
        <w:rPr>
          <w:rFonts w:asciiTheme="minorHAnsi" w:hAnsiTheme="minorHAnsi" w:cstheme="minorHAnsi"/>
        </w:rPr>
        <w:t>(</w:t>
      </w:r>
      <w:r w:rsidR="00772FC4">
        <w:rPr>
          <w:rFonts w:asciiTheme="minorHAnsi" w:hAnsiTheme="minorHAnsi" w:cstheme="minorHAnsi"/>
        </w:rPr>
        <w:t>F</w:t>
      </w:r>
      <w:r w:rsidR="00CE1AC7" w:rsidRPr="006B3D4F">
        <w:rPr>
          <w:rFonts w:asciiTheme="minorHAnsi" w:hAnsiTheme="minorHAnsi" w:cstheme="minorHAnsi"/>
        </w:rPr>
        <w:t>I</w:t>
      </w:r>
      <w:r w:rsidR="008125B7" w:rsidRPr="006B3D4F">
        <w:rPr>
          <w:rFonts w:asciiTheme="minorHAnsi" w:hAnsiTheme="minorHAnsi" w:cstheme="minorHAnsi"/>
        </w:rPr>
        <w:t>)</w:t>
      </w:r>
    </w:p>
    <w:p w14:paraId="6CDEC488" w14:textId="56D5B5B4" w:rsidR="00CE1AC7" w:rsidRPr="006B3D4F" w:rsidRDefault="006B3D4F" w:rsidP="006B3D4F">
      <w:pPr>
        <w:autoSpaceDE w:val="0"/>
        <w:autoSpaceDN w:val="0"/>
        <w:adjustRightInd w:val="0"/>
        <w:ind w:left="4820" w:hanging="1701"/>
        <w:jc w:val="right"/>
        <w:rPr>
          <w:rFonts w:asciiTheme="minorHAnsi" w:hAnsiTheme="minorHAnsi" w:cstheme="minorHAnsi"/>
        </w:rPr>
      </w:pPr>
      <w:proofErr w:type="spellStart"/>
      <w:r w:rsidRPr="006B3D4F">
        <w:rPr>
          <w:rFonts w:asciiTheme="minorHAnsi" w:hAnsiTheme="minorHAnsi" w:cstheme="minorHAnsi"/>
        </w:rPr>
        <w:t>Pec</w:t>
      </w:r>
      <w:proofErr w:type="spellEnd"/>
      <w:r w:rsidRPr="006B3D4F">
        <w:rPr>
          <w:rFonts w:asciiTheme="minorHAnsi" w:hAnsiTheme="minorHAnsi" w:cstheme="minorHAnsi"/>
        </w:rPr>
        <w:t xml:space="preserve">: </w:t>
      </w:r>
      <w:r w:rsidR="00CE1AC7" w:rsidRPr="006B3D4F">
        <w:rPr>
          <w:rFonts w:asciiTheme="minorHAnsi" w:hAnsiTheme="minorHAnsi" w:cstheme="minorHAnsi"/>
        </w:rPr>
        <w:t>comune.borgo-san-lorenzo@postacert.toscana.it</w:t>
      </w:r>
    </w:p>
    <w:p w14:paraId="1F975CBB" w14:textId="77777777" w:rsidR="008125B7" w:rsidRPr="006B3D4F" w:rsidRDefault="008125B7" w:rsidP="008125B7">
      <w:pPr>
        <w:autoSpaceDE w:val="0"/>
        <w:autoSpaceDN w:val="0"/>
        <w:adjustRightInd w:val="0"/>
        <w:ind w:left="6381"/>
        <w:jc w:val="both"/>
        <w:rPr>
          <w:rFonts w:asciiTheme="minorHAnsi" w:hAnsiTheme="minorHAnsi" w:cstheme="minorHAnsi"/>
        </w:rPr>
      </w:pPr>
    </w:p>
    <w:p w14:paraId="09EB97F1" w14:textId="1E2FE41A" w:rsidR="0061185C" w:rsidRDefault="008125B7" w:rsidP="0061185C">
      <w:pPr>
        <w:spacing w:line="276" w:lineRule="auto"/>
        <w:ind w:right="515"/>
        <w:jc w:val="center"/>
        <w:rPr>
          <w:rFonts w:asciiTheme="minorHAnsi" w:hAnsiTheme="minorHAnsi" w:cstheme="minorHAnsi"/>
          <w:b/>
          <w:bCs/>
        </w:rPr>
      </w:pPr>
      <w:r w:rsidRPr="006B3D4F">
        <w:rPr>
          <w:rFonts w:asciiTheme="minorHAnsi" w:hAnsiTheme="minorHAnsi" w:cstheme="minorHAnsi"/>
          <w:b/>
          <w:bCs/>
        </w:rPr>
        <w:t xml:space="preserve">Oggetto: Manifestazione di interesse per affidamento del Servizio di progettazione, direzione lavori e coordinamento sicurezza </w:t>
      </w:r>
      <w:r w:rsidR="0061185C">
        <w:rPr>
          <w:rFonts w:asciiTheme="minorHAnsi" w:hAnsiTheme="minorHAnsi" w:cstheme="minorHAnsi"/>
          <w:b/>
          <w:bCs/>
        </w:rPr>
        <w:t>–</w:t>
      </w:r>
      <w:r w:rsidRPr="006B3D4F">
        <w:rPr>
          <w:rFonts w:asciiTheme="minorHAnsi" w:hAnsiTheme="minorHAnsi" w:cstheme="minorHAnsi"/>
          <w:b/>
          <w:bCs/>
        </w:rPr>
        <w:t xml:space="preserve"> </w:t>
      </w:r>
    </w:p>
    <w:p w14:paraId="664ED758" w14:textId="0A200850" w:rsidR="00C54D09" w:rsidRPr="006B3D4F" w:rsidRDefault="0061185C" w:rsidP="0061185C">
      <w:pPr>
        <w:spacing w:line="276" w:lineRule="auto"/>
        <w:ind w:right="515"/>
        <w:jc w:val="center"/>
        <w:rPr>
          <w:rFonts w:asciiTheme="minorHAnsi" w:hAnsiTheme="minorHAnsi" w:cstheme="minorHAnsi"/>
          <w:b/>
          <w:bCs/>
        </w:rPr>
      </w:pPr>
      <w:r>
        <w:rPr>
          <w:rFonts w:ascii="Arial" w:hAnsi="Arial" w:cs="Arial"/>
          <w:b/>
          <w:bCs/>
        </w:rPr>
        <w:t>PER L’</w:t>
      </w:r>
      <w:r w:rsidRPr="00A7710A">
        <w:rPr>
          <w:rFonts w:ascii="Arial" w:hAnsi="Arial" w:cs="Arial"/>
          <w:b/>
          <w:bCs/>
          <w:sz w:val="22"/>
          <w:szCs w:val="22"/>
        </w:rPr>
        <w:t xml:space="preserve"> INTERVENTO DI SOSTITUZIONE EDILIZIA CON RICOSTRUZIONE DI UN NUOVO ASILO NIDO “CASTAGNO” AD ALTA EFFICIENZA ENERGETICA</w:t>
      </w:r>
      <w:r>
        <w:rPr>
          <w:rFonts w:ascii="Arial" w:hAnsi="Arial" w:cs="Arial"/>
          <w:b/>
          <w:bCs/>
        </w:rPr>
        <w:t xml:space="preserve"> CUP G62C2200005006</w:t>
      </w:r>
    </w:p>
    <w:p w14:paraId="37000EF3" w14:textId="77777777" w:rsidR="008125B7" w:rsidRPr="006B3D4F" w:rsidRDefault="008125B7" w:rsidP="008125B7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 xml:space="preserve">Il/la sottoscritto/a _________________________________________________________________ </w:t>
      </w:r>
    </w:p>
    <w:p w14:paraId="184A3E8C" w14:textId="77777777" w:rsidR="008125B7" w:rsidRPr="006B3D4F" w:rsidRDefault="008125B7" w:rsidP="008125B7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>nato a __________________________________________</w:t>
      </w:r>
      <w:proofErr w:type="gramStart"/>
      <w:r w:rsidRPr="006B3D4F">
        <w:rPr>
          <w:rFonts w:asciiTheme="minorHAnsi" w:hAnsiTheme="minorHAnsi" w:cstheme="minorHAnsi"/>
        </w:rPr>
        <w:t>_( _</w:t>
      </w:r>
      <w:proofErr w:type="gramEnd"/>
      <w:r w:rsidRPr="006B3D4F">
        <w:rPr>
          <w:rFonts w:asciiTheme="minorHAnsi" w:hAnsiTheme="minorHAnsi" w:cstheme="minorHAnsi"/>
        </w:rPr>
        <w:t xml:space="preserve">_____ ) il _____________________ </w:t>
      </w:r>
    </w:p>
    <w:p w14:paraId="734E3229" w14:textId="77777777" w:rsidR="008125B7" w:rsidRPr="006B3D4F" w:rsidRDefault="008125B7" w:rsidP="008125B7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 xml:space="preserve">residente a _______________________ </w:t>
      </w:r>
      <w:proofErr w:type="gramStart"/>
      <w:r w:rsidRPr="006B3D4F">
        <w:rPr>
          <w:rFonts w:asciiTheme="minorHAnsi" w:hAnsiTheme="minorHAnsi" w:cstheme="minorHAnsi"/>
        </w:rPr>
        <w:t>( _</w:t>
      </w:r>
      <w:proofErr w:type="gramEnd"/>
      <w:r w:rsidRPr="006B3D4F">
        <w:rPr>
          <w:rFonts w:asciiTheme="minorHAnsi" w:hAnsiTheme="minorHAnsi" w:cstheme="minorHAnsi"/>
        </w:rPr>
        <w:t>___ ) in Via _____________________________ n. ____</w:t>
      </w:r>
    </w:p>
    <w:p w14:paraId="19E73CAB" w14:textId="77777777" w:rsidR="008125B7" w:rsidRPr="006B3D4F" w:rsidRDefault="008125B7" w:rsidP="008125B7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 xml:space="preserve">in qualità di ____________________________ </w:t>
      </w:r>
    </w:p>
    <w:p w14:paraId="570F23A4" w14:textId="77777777" w:rsidR="008125B7" w:rsidRPr="006B3D4F" w:rsidRDefault="008125B7" w:rsidP="008125B7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>Libero Professionista</w:t>
      </w:r>
    </w:p>
    <w:p w14:paraId="7AD73B44" w14:textId="77777777" w:rsidR="008125B7" w:rsidRPr="006B3D4F" w:rsidRDefault="008125B7" w:rsidP="008125B7">
      <w:p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2E09A71A" w14:textId="77777777" w:rsidR="008125B7" w:rsidRPr="006B3D4F" w:rsidRDefault="008125B7" w:rsidP="008125B7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>Legale rappresentante dello Studio Associato/ della Società/ del Consorzio stabile _____________</w:t>
      </w:r>
    </w:p>
    <w:p w14:paraId="46F3F768" w14:textId="3C9867E6" w:rsidR="008125B7" w:rsidRPr="006B3D4F" w:rsidRDefault="008125B7" w:rsidP="006B3D4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>_____________________________________________________________________________</w:t>
      </w:r>
    </w:p>
    <w:p w14:paraId="1867187E" w14:textId="77777777" w:rsidR="008125B7" w:rsidRPr="006B3D4F" w:rsidRDefault="008125B7" w:rsidP="008125B7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>con studio/sede legale a __________________________ Via _________________________ n. ___</w:t>
      </w:r>
    </w:p>
    <w:p w14:paraId="462346BB" w14:textId="77777777" w:rsidR="008125B7" w:rsidRPr="006B3D4F" w:rsidRDefault="008125B7" w:rsidP="008125B7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 xml:space="preserve">cod. fiscale ________________________________ partita iva ______________________________  </w:t>
      </w:r>
    </w:p>
    <w:p w14:paraId="525D4D2C" w14:textId="77777777" w:rsidR="008125B7" w:rsidRPr="006B3D4F" w:rsidRDefault="008125B7" w:rsidP="008125B7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>Tel. ________________</w:t>
      </w:r>
      <w:proofErr w:type="gramStart"/>
      <w:r w:rsidRPr="006B3D4F">
        <w:rPr>
          <w:rFonts w:asciiTheme="minorHAnsi" w:hAnsiTheme="minorHAnsi" w:cstheme="minorHAnsi"/>
        </w:rPr>
        <w:t>_  fax</w:t>
      </w:r>
      <w:proofErr w:type="gramEnd"/>
      <w:r w:rsidRPr="006B3D4F">
        <w:rPr>
          <w:rFonts w:asciiTheme="minorHAnsi" w:hAnsiTheme="minorHAnsi" w:cstheme="minorHAnsi"/>
        </w:rPr>
        <w:t xml:space="preserve"> ___________________ e-mail _______________________________</w:t>
      </w:r>
    </w:p>
    <w:p w14:paraId="56087C35" w14:textId="3F0D588B" w:rsidR="008125B7" w:rsidRPr="006B3D4F" w:rsidRDefault="008125B7" w:rsidP="00CE1AC7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>PEC _________________________________</w:t>
      </w:r>
    </w:p>
    <w:p w14:paraId="1E91EED9" w14:textId="77777777" w:rsidR="008125B7" w:rsidRPr="006B3D4F" w:rsidRDefault="008125B7" w:rsidP="008125B7">
      <w:pPr>
        <w:numPr>
          <w:ilvl w:val="0"/>
          <w:numId w:val="20"/>
        </w:numPr>
        <w:autoSpaceDE w:val="0"/>
        <w:autoSpaceDN w:val="0"/>
        <w:adjustRightInd w:val="0"/>
        <w:spacing w:line="480" w:lineRule="auto"/>
        <w:ind w:left="284" w:hanging="284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 xml:space="preserve">Capogruppo del Raggruppamento temporaneo   </w:t>
      </w:r>
      <w:r w:rsidRPr="006B3D4F">
        <w:rPr>
          <w:rFonts w:asciiTheme="minorHAnsi" w:hAnsiTheme="minorHAnsi" w:cstheme="minorHAnsi"/>
        </w:rPr>
        <w:tab/>
        <w:t xml:space="preserve">□ costituito </w:t>
      </w:r>
      <w:proofErr w:type="gramStart"/>
      <w:r w:rsidRPr="006B3D4F">
        <w:rPr>
          <w:rFonts w:asciiTheme="minorHAnsi" w:hAnsiTheme="minorHAnsi" w:cstheme="minorHAnsi"/>
        </w:rPr>
        <w:t>/  □</w:t>
      </w:r>
      <w:proofErr w:type="gramEnd"/>
      <w:r w:rsidRPr="006B3D4F">
        <w:rPr>
          <w:rFonts w:asciiTheme="minorHAnsi" w:hAnsiTheme="minorHAnsi" w:cstheme="minorHAnsi"/>
        </w:rPr>
        <w:t xml:space="preserve"> da costituire tra:  </w:t>
      </w:r>
      <w:r w:rsidRPr="006B3D4F">
        <w:rPr>
          <w:rFonts w:asciiTheme="minorHAnsi" w:hAnsiTheme="minorHAnsi" w:cstheme="minorHAnsi"/>
          <w:i/>
        </w:rPr>
        <w:t>(</w:t>
      </w:r>
      <w:r w:rsidRPr="006B3D4F">
        <w:rPr>
          <w:rFonts w:asciiTheme="minorHAnsi" w:hAnsiTheme="minorHAnsi" w:cstheme="minorHAnsi"/>
          <w:i/>
          <w:u w:val="single"/>
        </w:rPr>
        <w:t>specificare</w:t>
      </w:r>
      <w:r w:rsidRPr="006B3D4F">
        <w:rPr>
          <w:rFonts w:asciiTheme="minorHAnsi" w:hAnsiTheme="minorHAnsi" w:cstheme="minorHAnsi"/>
          <w:i/>
        </w:rPr>
        <w:t>)</w:t>
      </w:r>
    </w:p>
    <w:p w14:paraId="5D587F58" w14:textId="77777777" w:rsidR="008125B7" w:rsidRPr="006B3D4F" w:rsidRDefault="008125B7" w:rsidP="008125B7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>_______________________________________________________________________________</w:t>
      </w:r>
    </w:p>
    <w:p w14:paraId="271A4144" w14:textId="77777777" w:rsidR="008125B7" w:rsidRPr="006B3D4F" w:rsidRDefault="008125B7" w:rsidP="008125B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546A692" w14:textId="4D5D83B9" w:rsidR="008125B7" w:rsidRPr="006B3D4F" w:rsidRDefault="008125B7" w:rsidP="008125B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 xml:space="preserve">Ai sensi degli articoli 46 e 47 del D.P.R. 28 Dicembre 2000 n. 445, consapevole delle sanzioni penali, nel caso di dichiarazioni non veritiere, di formazione o uso di atti falsi, richiamate dall'art. 76 del medesimo decreto, nonché delle conseguenze amministrative di esclusione delle gare di cui al </w:t>
      </w:r>
      <w:proofErr w:type="spellStart"/>
      <w:r w:rsidRPr="006B3D4F">
        <w:rPr>
          <w:rFonts w:asciiTheme="minorHAnsi" w:hAnsiTheme="minorHAnsi" w:cstheme="minorHAnsi"/>
        </w:rPr>
        <w:t>D.Lgs.</w:t>
      </w:r>
      <w:proofErr w:type="spellEnd"/>
      <w:r w:rsidRPr="006B3D4F">
        <w:rPr>
          <w:rFonts w:asciiTheme="minorHAnsi" w:hAnsiTheme="minorHAnsi" w:cstheme="minorHAnsi"/>
        </w:rPr>
        <w:t xml:space="preserve"> </w:t>
      </w:r>
      <w:r w:rsidR="00584864">
        <w:rPr>
          <w:rFonts w:asciiTheme="minorHAnsi" w:hAnsiTheme="minorHAnsi" w:cstheme="minorHAnsi"/>
        </w:rPr>
        <w:t>36</w:t>
      </w:r>
      <w:r w:rsidRPr="006B3D4F">
        <w:rPr>
          <w:rFonts w:asciiTheme="minorHAnsi" w:hAnsiTheme="minorHAnsi" w:cstheme="minorHAnsi"/>
        </w:rPr>
        <w:t>/</w:t>
      </w:r>
      <w:r w:rsidR="00584864">
        <w:rPr>
          <w:rFonts w:asciiTheme="minorHAnsi" w:hAnsiTheme="minorHAnsi" w:cstheme="minorHAnsi"/>
        </w:rPr>
        <w:t>2023</w:t>
      </w:r>
      <w:r w:rsidRPr="006B3D4F">
        <w:rPr>
          <w:rFonts w:asciiTheme="minorHAnsi" w:hAnsiTheme="minorHAnsi" w:cstheme="minorHAnsi"/>
        </w:rPr>
        <w:t xml:space="preserve"> ed alla normativa vigente in materia </w:t>
      </w:r>
    </w:p>
    <w:p w14:paraId="7270F2D9" w14:textId="77777777" w:rsidR="008125B7" w:rsidRPr="006B3D4F" w:rsidRDefault="008125B7" w:rsidP="008125B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221576E" w14:textId="77777777" w:rsidR="008125B7" w:rsidRPr="006B3D4F" w:rsidRDefault="008125B7" w:rsidP="008125B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27618C1" w14:textId="39B5DABF" w:rsidR="008125B7" w:rsidRPr="006B3D4F" w:rsidRDefault="008125B7" w:rsidP="00CE1A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6B3D4F">
        <w:rPr>
          <w:rFonts w:asciiTheme="minorHAnsi" w:hAnsiTheme="minorHAnsi" w:cstheme="minorHAnsi"/>
          <w:b/>
          <w:bCs/>
        </w:rPr>
        <w:t>MANIFESTA IL PROPRIO INTERESSE</w:t>
      </w:r>
      <w:r w:rsidR="00FD38E9" w:rsidRPr="006B3D4F">
        <w:rPr>
          <w:rFonts w:asciiTheme="minorHAnsi" w:hAnsiTheme="minorHAnsi" w:cstheme="minorHAnsi"/>
          <w:b/>
          <w:bCs/>
        </w:rPr>
        <w:t xml:space="preserve"> </w:t>
      </w:r>
    </w:p>
    <w:p w14:paraId="2040FAE3" w14:textId="18400C82" w:rsidR="0061185C" w:rsidRPr="0061185C" w:rsidRDefault="008125B7" w:rsidP="006118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B3D4F">
        <w:rPr>
          <w:rFonts w:asciiTheme="minorHAnsi" w:hAnsiTheme="minorHAnsi" w:cstheme="minorHAnsi"/>
          <w:b/>
          <w:bCs/>
        </w:rPr>
        <w:t>a partecipare</w:t>
      </w:r>
      <w:r w:rsidR="00C54D09" w:rsidRPr="006B3D4F">
        <w:rPr>
          <w:rFonts w:asciiTheme="minorHAnsi" w:hAnsiTheme="minorHAnsi" w:cstheme="minorHAnsi"/>
          <w:b/>
          <w:bCs/>
        </w:rPr>
        <w:t xml:space="preserve"> all’avviso esplorativo finalizzat</w:t>
      </w:r>
      <w:r w:rsidR="00FD38E9" w:rsidRPr="006B3D4F">
        <w:rPr>
          <w:rFonts w:asciiTheme="minorHAnsi" w:hAnsiTheme="minorHAnsi" w:cstheme="minorHAnsi"/>
          <w:b/>
          <w:bCs/>
        </w:rPr>
        <w:t>o</w:t>
      </w:r>
      <w:r w:rsidR="00C54D09" w:rsidRPr="006B3D4F">
        <w:rPr>
          <w:rFonts w:asciiTheme="minorHAnsi" w:hAnsiTheme="minorHAnsi" w:cstheme="minorHAnsi"/>
          <w:b/>
          <w:bCs/>
        </w:rPr>
        <w:t xml:space="preserve"> all’affidamento diretto dell’incarico per la direzio</w:t>
      </w:r>
      <w:r w:rsidR="00FD38E9" w:rsidRPr="006B3D4F">
        <w:rPr>
          <w:rFonts w:asciiTheme="minorHAnsi" w:hAnsiTheme="minorHAnsi" w:cstheme="minorHAnsi"/>
          <w:b/>
          <w:bCs/>
        </w:rPr>
        <w:t>ne lavori e la sicurezza in fase di esecuzione</w:t>
      </w:r>
      <w:r w:rsidR="003F679F" w:rsidRPr="006B3D4F">
        <w:rPr>
          <w:rFonts w:asciiTheme="minorHAnsi" w:hAnsiTheme="minorHAnsi" w:cstheme="minorHAnsi"/>
          <w:b/>
          <w:bCs/>
        </w:rPr>
        <w:t xml:space="preserve"> </w:t>
      </w:r>
      <w:r w:rsidR="0061185C" w:rsidRPr="0061185C">
        <w:rPr>
          <w:rFonts w:asciiTheme="minorHAnsi" w:hAnsiTheme="minorHAnsi" w:cstheme="minorHAnsi"/>
          <w:b/>
          <w:bCs/>
        </w:rPr>
        <w:t>PER L’ INTERVENTO DI SOSTITUZIONE EDILIZIA CON RICOSTRUZIONE DI UN NUOVO ASILO NIDO “CASTAGNO” AD ALTA EFFICIENZA ENERGETICA CUP G62C2200005006</w:t>
      </w:r>
    </w:p>
    <w:p w14:paraId="107EBBED" w14:textId="269AED2D" w:rsidR="008125B7" w:rsidRPr="006B3D4F" w:rsidRDefault="008125B7" w:rsidP="006118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6B3D4F">
        <w:rPr>
          <w:rFonts w:asciiTheme="minorHAnsi" w:hAnsiTheme="minorHAnsi" w:cstheme="minorHAnsi"/>
          <w:b/>
          <w:bCs/>
        </w:rPr>
        <w:t xml:space="preserve">DICHIARA </w:t>
      </w:r>
      <w:r w:rsidR="00CE1AC7" w:rsidRPr="006B3D4F">
        <w:rPr>
          <w:rFonts w:asciiTheme="minorHAnsi" w:hAnsiTheme="minorHAnsi" w:cstheme="minorHAnsi"/>
          <w:b/>
          <w:bCs/>
        </w:rPr>
        <w:t>CHE</w:t>
      </w:r>
    </w:p>
    <w:p w14:paraId="68FC3D6D" w14:textId="706427F3" w:rsidR="008125B7" w:rsidRPr="006B3D4F" w:rsidRDefault="008125B7" w:rsidP="008125B7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 xml:space="preserve">non si trova nelle situazioni che costituiscono causa ostativa alla partecipazione alle procedure di gara e alla stipula di contratti con le pubbliche amministrazioni di cui all'art. </w:t>
      </w:r>
      <w:r w:rsidR="00584864">
        <w:rPr>
          <w:rFonts w:asciiTheme="minorHAnsi" w:hAnsiTheme="minorHAnsi" w:cstheme="minorHAnsi"/>
        </w:rPr>
        <w:t>94</w:t>
      </w:r>
      <w:r w:rsidRPr="006B3D4F">
        <w:rPr>
          <w:rFonts w:asciiTheme="minorHAnsi" w:hAnsiTheme="minorHAnsi" w:cstheme="minorHAnsi"/>
        </w:rPr>
        <w:t xml:space="preserve"> del D.L.gs. </w:t>
      </w:r>
      <w:r w:rsidR="00584864">
        <w:rPr>
          <w:rFonts w:asciiTheme="minorHAnsi" w:hAnsiTheme="minorHAnsi" w:cstheme="minorHAnsi"/>
        </w:rPr>
        <w:t>36</w:t>
      </w:r>
      <w:r w:rsidRPr="006B3D4F">
        <w:rPr>
          <w:rFonts w:asciiTheme="minorHAnsi" w:hAnsiTheme="minorHAnsi" w:cstheme="minorHAnsi"/>
        </w:rPr>
        <w:t>/20</w:t>
      </w:r>
      <w:r w:rsidR="00584864">
        <w:rPr>
          <w:rFonts w:asciiTheme="minorHAnsi" w:hAnsiTheme="minorHAnsi" w:cstheme="minorHAnsi"/>
        </w:rPr>
        <w:t>23</w:t>
      </w:r>
      <w:r w:rsidR="008A3963" w:rsidRPr="006B3D4F">
        <w:rPr>
          <w:rFonts w:asciiTheme="minorHAnsi" w:hAnsiTheme="minorHAnsi" w:cstheme="minorHAnsi"/>
        </w:rPr>
        <w:t xml:space="preserve"> e </w:t>
      </w:r>
      <w:proofErr w:type="spellStart"/>
      <w:r w:rsidR="008A3963" w:rsidRPr="006B3D4F">
        <w:rPr>
          <w:rFonts w:asciiTheme="minorHAnsi" w:hAnsiTheme="minorHAnsi" w:cstheme="minorHAnsi"/>
        </w:rPr>
        <w:t>smi</w:t>
      </w:r>
      <w:proofErr w:type="spellEnd"/>
      <w:r w:rsidRPr="006B3D4F">
        <w:rPr>
          <w:rFonts w:asciiTheme="minorHAnsi" w:hAnsiTheme="minorHAnsi" w:cstheme="minorHAnsi"/>
        </w:rPr>
        <w:t>;</w:t>
      </w:r>
    </w:p>
    <w:p w14:paraId="07E23582" w14:textId="77777777" w:rsidR="008125B7" w:rsidRPr="006B3D4F" w:rsidRDefault="008125B7" w:rsidP="003F679F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>è iscritto all’Albo dei ________________________ Prov. ___________ al n. _____________ dalla data ___________________</w:t>
      </w:r>
    </w:p>
    <w:p w14:paraId="0C2B757A" w14:textId="77777777" w:rsidR="008125B7" w:rsidRPr="006B3D4F" w:rsidRDefault="008125B7" w:rsidP="008125B7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14:paraId="7A46741A" w14:textId="24F939DE" w:rsidR="008125B7" w:rsidRPr="006B3D4F" w:rsidRDefault="008125B7" w:rsidP="008125B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 xml:space="preserve">3) </w:t>
      </w:r>
      <w:r w:rsidR="006B3D4F">
        <w:rPr>
          <w:rFonts w:asciiTheme="minorHAnsi" w:hAnsiTheme="minorHAnsi" w:cstheme="minorHAnsi"/>
        </w:rPr>
        <w:t xml:space="preserve">   </w:t>
      </w:r>
      <w:r w:rsidRPr="006B3D4F">
        <w:rPr>
          <w:rFonts w:asciiTheme="minorHAnsi" w:hAnsiTheme="minorHAnsi" w:cstheme="minorHAnsi"/>
        </w:rPr>
        <w:t>è in possesso del titolo abilitativo al ruolo di Coordinatore della sicurezza, valido ai sensi di legge;</w:t>
      </w:r>
    </w:p>
    <w:p w14:paraId="7BE0FEC8" w14:textId="77777777" w:rsidR="008125B7" w:rsidRPr="006B3D4F" w:rsidRDefault="008125B7" w:rsidP="008125B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8A273E1" w14:textId="3009A613" w:rsidR="00091E90" w:rsidRPr="006B3D4F" w:rsidRDefault="008125B7" w:rsidP="0057258F">
      <w:pPr>
        <w:pStyle w:val="Corpodeltesto2"/>
        <w:tabs>
          <w:tab w:val="left" w:pos="708"/>
        </w:tabs>
        <w:jc w:val="left"/>
        <w:rPr>
          <w:rFonts w:asciiTheme="minorHAnsi" w:hAnsiTheme="minorHAnsi" w:cstheme="minorHAnsi"/>
          <w:b w:val="0"/>
          <w:u w:val="none"/>
        </w:rPr>
      </w:pPr>
      <w:r w:rsidRPr="006B3D4F">
        <w:rPr>
          <w:rFonts w:asciiTheme="minorHAnsi" w:hAnsiTheme="minorHAnsi" w:cstheme="minorHAnsi"/>
          <w:b w:val="0"/>
          <w:u w:val="none"/>
        </w:rPr>
        <w:t xml:space="preserve">4) </w:t>
      </w:r>
      <w:r w:rsidR="006B3D4F">
        <w:rPr>
          <w:rFonts w:asciiTheme="minorHAnsi" w:hAnsiTheme="minorHAnsi" w:cstheme="minorHAnsi"/>
          <w:b w:val="0"/>
          <w:u w:val="none"/>
        </w:rPr>
        <w:t xml:space="preserve">  </w:t>
      </w:r>
      <w:r w:rsidRPr="006B3D4F">
        <w:rPr>
          <w:rFonts w:asciiTheme="minorHAnsi" w:hAnsiTheme="minorHAnsi" w:cstheme="minorHAnsi"/>
          <w:b w:val="0"/>
          <w:u w:val="none"/>
        </w:rPr>
        <w:t>è in possesso dei seguenti requisiti di ordine tecnico-professionale:</w:t>
      </w:r>
      <w:r w:rsidR="00091E90" w:rsidRPr="006B3D4F">
        <w:rPr>
          <w:rFonts w:asciiTheme="minorHAnsi" w:hAnsiTheme="minorHAnsi" w:cstheme="minorHAnsi"/>
          <w:b w:val="0"/>
          <w:u w:val="none"/>
        </w:rPr>
        <w:t xml:space="preserve"> </w:t>
      </w:r>
    </w:p>
    <w:p w14:paraId="4B446218" w14:textId="77777777" w:rsidR="008125B7" w:rsidRPr="006B3D4F" w:rsidRDefault="008125B7" w:rsidP="008125B7">
      <w:pPr>
        <w:pStyle w:val="Corpodeltesto2"/>
        <w:ind w:left="567" w:hanging="283"/>
        <w:rPr>
          <w:rFonts w:asciiTheme="minorHAnsi" w:hAnsiTheme="minorHAnsi" w:cstheme="minorHAnsi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2094"/>
        <w:gridCol w:w="1662"/>
        <w:gridCol w:w="2025"/>
        <w:gridCol w:w="1378"/>
      </w:tblGrid>
      <w:tr w:rsidR="008125B7" w:rsidRPr="006B3D4F" w14:paraId="680EBE69" w14:textId="77777777" w:rsidTr="008125B7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127B" w14:textId="77777777" w:rsidR="008125B7" w:rsidRPr="006B3D4F" w:rsidRDefault="008125B7" w:rsidP="008A3963">
            <w:pPr>
              <w:pStyle w:val="Corpodeltesto2"/>
              <w:rPr>
                <w:rFonts w:asciiTheme="minorHAnsi" w:hAnsiTheme="minorHAnsi" w:cstheme="minorHAnsi"/>
                <w:b w:val="0"/>
                <w:u w:val="none"/>
              </w:rPr>
            </w:pPr>
            <w:r w:rsidRPr="006B3D4F">
              <w:rPr>
                <w:rFonts w:asciiTheme="minorHAnsi" w:hAnsiTheme="minorHAnsi" w:cstheme="minorHAnsi"/>
                <w:u w:val="none"/>
              </w:rPr>
              <w:t>DESCRIZIONE DEL SERVIZIO</w:t>
            </w:r>
            <w:r w:rsidRPr="006B3D4F">
              <w:rPr>
                <w:rFonts w:asciiTheme="minorHAnsi" w:hAnsiTheme="minorHAnsi" w:cstheme="minorHAnsi"/>
                <w:b w:val="0"/>
                <w:u w:val="none"/>
              </w:rPr>
              <w:t xml:space="preserve"> (descrivere oggetto dei lavori e delle prestazioni professionali effettuate)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B168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  <w:u w:val="none"/>
              </w:rPr>
            </w:pPr>
            <w:r w:rsidRPr="006B3D4F">
              <w:rPr>
                <w:rFonts w:asciiTheme="minorHAnsi" w:hAnsiTheme="minorHAnsi" w:cstheme="minorHAnsi"/>
                <w:u w:val="none"/>
              </w:rPr>
              <w:t>COMMITTENTE</w:t>
            </w:r>
          </w:p>
          <w:p w14:paraId="30A3A984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  <w:b w:val="0"/>
                <w:u w:val="none"/>
              </w:rPr>
            </w:pPr>
            <w:r w:rsidRPr="006B3D4F">
              <w:rPr>
                <w:rFonts w:asciiTheme="minorHAnsi" w:hAnsiTheme="minorHAnsi" w:cstheme="minorHAnsi"/>
                <w:b w:val="0"/>
                <w:u w:val="none"/>
              </w:rPr>
              <w:t xml:space="preserve">(indicare il nominativo ed i riferimenti </w:t>
            </w:r>
            <w:proofErr w:type="gramStart"/>
            <w:r w:rsidRPr="006B3D4F">
              <w:rPr>
                <w:rFonts w:asciiTheme="minorHAnsi" w:hAnsiTheme="minorHAnsi" w:cstheme="minorHAnsi"/>
                <w:b w:val="0"/>
                <w:u w:val="none"/>
              </w:rPr>
              <w:t>del  soggetto</w:t>
            </w:r>
            <w:proofErr w:type="gramEnd"/>
            <w:r w:rsidRPr="006B3D4F">
              <w:rPr>
                <w:rFonts w:asciiTheme="minorHAnsi" w:hAnsiTheme="minorHAnsi" w:cstheme="minorHAnsi"/>
                <w:b w:val="0"/>
                <w:u w:val="none"/>
              </w:rPr>
              <w:t xml:space="preserve"> committente)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F26A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  <w:u w:val="none"/>
              </w:rPr>
            </w:pPr>
            <w:r w:rsidRPr="006B3D4F">
              <w:rPr>
                <w:rFonts w:asciiTheme="minorHAnsi" w:hAnsiTheme="minorHAnsi" w:cstheme="minorHAnsi"/>
                <w:u w:val="none"/>
              </w:rPr>
              <w:t>IMPORTO DEI LAVORI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8E98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  <w:u w:val="none"/>
              </w:rPr>
            </w:pPr>
            <w:r w:rsidRPr="006B3D4F">
              <w:rPr>
                <w:rFonts w:asciiTheme="minorHAnsi" w:hAnsiTheme="minorHAnsi" w:cstheme="minorHAnsi"/>
                <w:u w:val="none"/>
              </w:rPr>
              <w:t>IMPORTO, CATEGORIA E CLASSE DELLE PRESTAZIONI PROFESSIONALI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3F00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  <w:u w:val="none"/>
              </w:rPr>
            </w:pPr>
            <w:r w:rsidRPr="006B3D4F">
              <w:rPr>
                <w:rFonts w:asciiTheme="minorHAnsi" w:hAnsiTheme="minorHAnsi" w:cstheme="minorHAnsi"/>
                <w:u w:val="none"/>
              </w:rPr>
              <w:t>PERIODO</w:t>
            </w:r>
          </w:p>
        </w:tc>
      </w:tr>
      <w:tr w:rsidR="008125B7" w:rsidRPr="006B3D4F" w14:paraId="5718EC7C" w14:textId="77777777" w:rsidTr="008125B7">
        <w:trPr>
          <w:trHeight w:val="50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B310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3C64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780E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A5FA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2915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</w:tr>
      <w:tr w:rsidR="008125B7" w:rsidRPr="006B3D4F" w14:paraId="192D9262" w14:textId="77777777" w:rsidTr="008125B7">
        <w:trPr>
          <w:trHeight w:val="42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336D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C964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F7A4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213A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6EF5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</w:tr>
      <w:tr w:rsidR="008125B7" w:rsidRPr="006B3D4F" w14:paraId="57884B20" w14:textId="77777777" w:rsidTr="008125B7">
        <w:trPr>
          <w:trHeight w:val="419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8A3A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7A1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DD0C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DBDF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AA91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</w:tr>
      <w:tr w:rsidR="008125B7" w:rsidRPr="006B3D4F" w14:paraId="0CB0A3D0" w14:textId="77777777" w:rsidTr="008125B7">
        <w:trPr>
          <w:trHeight w:val="411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EB49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0F22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6D5C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2C60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436D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</w:tr>
    </w:tbl>
    <w:p w14:paraId="39876716" w14:textId="77777777" w:rsidR="0057258F" w:rsidRDefault="0057258F" w:rsidP="008125B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1DFE442" w14:textId="77777777" w:rsidR="0057258F" w:rsidRPr="006B3D4F" w:rsidRDefault="0057258F" w:rsidP="008125B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4B4CBE3" w14:textId="77777777" w:rsidR="008125B7" w:rsidRPr="006B3D4F" w:rsidRDefault="008125B7" w:rsidP="008125B7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lastRenderedPageBreak/>
        <w:t>5)</w:t>
      </w:r>
      <w:r w:rsidRPr="006B3D4F">
        <w:rPr>
          <w:rFonts w:asciiTheme="minorHAnsi" w:hAnsiTheme="minorHAnsi" w:cstheme="minorHAnsi"/>
        </w:rPr>
        <w:tab/>
        <w:t>nel rispetto del principio generale della personalità della prestazione l’incarico sarà svolto dal/dai professionista/i di seguito indicati, in possesso dei requisiti necessari:</w:t>
      </w:r>
    </w:p>
    <w:p w14:paraId="66FE96DC" w14:textId="77777777" w:rsidR="008125B7" w:rsidRPr="006B3D4F" w:rsidRDefault="008125B7" w:rsidP="008125B7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985"/>
        <w:gridCol w:w="850"/>
        <w:gridCol w:w="1276"/>
        <w:gridCol w:w="1370"/>
        <w:gridCol w:w="1748"/>
      </w:tblGrid>
      <w:tr w:rsidR="008125B7" w:rsidRPr="006B3D4F" w14:paraId="0E34C3A6" w14:textId="77777777" w:rsidTr="008125B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5621" w14:textId="77777777" w:rsidR="008125B7" w:rsidRPr="006B3D4F" w:rsidRDefault="008125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B3D4F">
              <w:rPr>
                <w:rFonts w:asciiTheme="minorHAnsi" w:hAnsiTheme="minorHAnsi" w:cstheme="minorHAnsi"/>
                <w:b/>
              </w:rPr>
              <w:t>ruolo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1286" w14:textId="77777777" w:rsidR="008125B7" w:rsidRPr="006B3D4F" w:rsidRDefault="008125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B3D4F">
              <w:rPr>
                <w:rFonts w:asciiTheme="minorHAnsi" w:hAnsiTheme="minorHAnsi" w:cstheme="minorHAnsi"/>
                <w:b/>
              </w:rPr>
              <w:t>professionista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4CAF" w14:textId="77777777" w:rsidR="008125B7" w:rsidRPr="006B3D4F" w:rsidRDefault="008125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B3D4F">
              <w:rPr>
                <w:rFonts w:asciiTheme="minorHAnsi" w:hAnsiTheme="minorHAnsi" w:cstheme="minorHAnsi"/>
                <w:b/>
              </w:rPr>
              <w:t>Iscrizione albo</w:t>
            </w:r>
          </w:p>
        </w:tc>
      </w:tr>
      <w:tr w:rsidR="008125B7" w:rsidRPr="006B3D4F" w14:paraId="1B04485E" w14:textId="77777777" w:rsidTr="008125B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6457" w14:textId="77777777" w:rsidR="008125B7" w:rsidRPr="006B3D4F" w:rsidRDefault="008125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1774" w14:textId="77777777" w:rsidR="008125B7" w:rsidRPr="006B3D4F" w:rsidRDefault="008125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794F" w14:textId="77777777" w:rsidR="008125B7" w:rsidRPr="006B3D4F" w:rsidRDefault="008125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B3D4F">
              <w:rPr>
                <w:rFonts w:asciiTheme="minorHAnsi" w:hAnsiTheme="minorHAnsi" w:cstheme="minorHAnsi"/>
                <w:b/>
              </w:rPr>
              <w:t>albo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A011" w14:textId="77777777" w:rsidR="008125B7" w:rsidRPr="006B3D4F" w:rsidRDefault="008125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B3D4F">
              <w:rPr>
                <w:rFonts w:asciiTheme="minorHAnsi" w:hAnsiTheme="minorHAnsi" w:cstheme="minorHAnsi"/>
                <w:b/>
              </w:rPr>
              <w:t>provincia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9A3F" w14:textId="77777777" w:rsidR="008125B7" w:rsidRPr="006B3D4F" w:rsidRDefault="008125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B3D4F">
              <w:rPr>
                <w:rFonts w:asciiTheme="minorHAnsi" w:hAnsiTheme="minorHAnsi" w:cstheme="minorHAnsi"/>
                <w:b/>
              </w:rPr>
              <w:t>Posizione n.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3649" w14:textId="77777777" w:rsidR="008125B7" w:rsidRPr="006B3D4F" w:rsidRDefault="008125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B3D4F">
              <w:rPr>
                <w:rFonts w:asciiTheme="minorHAnsi" w:hAnsiTheme="minorHAnsi" w:cstheme="minorHAnsi"/>
                <w:b/>
              </w:rPr>
              <w:t>dalla data</w:t>
            </w:r>
          </w:p>
        </w:tc>
      </w:tr>
      <w:tr w:rsidR="008125B7" w:rsidRPr="006B3D4F" w14:paraId="245BB2CA" w14:textId="77777777" w:rsidTr="008125B7">
        <w:trPr>
          <w:trHeight w:val="3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FA52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B3D4F">
              <w:rPr>
                <w:rFonts w:asciiTheme="minorHAnsi" w:hAnsiTheme="minorHAnsi" w:cstheme="minorHAnsi"/>
              </w:rPr>
              <w:t>Progettista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C9CD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5ED1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4B3F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8921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7747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125B7" w:rsidRPr="006B3D4F" w14:paraId="6AD74BD7" w14:textId="77777777" w:rsidTr="008125B7">
        <w:trPr>
          <w:trHeight w:val="27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BA9C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B3D4F">
              <w:rPr>
                <w:rFonts w:asciiTheme="minorHAnsi" w:hAnsiTheme="minorHAnsi" w:cstheme="minorHAnsi"/>
              </w:rPr>
              <w:t>Direttore Lavori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DA98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F705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7A0B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E251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33F6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125B7" w:rsidRPr="006B3D4F" w14:paraId="0508332B" w14:textId="77777777" w:rsidTr="008125B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7163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6B3D4F">
              <w:rPr>
                <w:rFonts w:asciiTheme="minorHAnsi" w:hAnsiTheme="minorHAnsi" w:cstheme="minorHAnsi"/>
              </w:rPr>
              <w:t>Coordinatore per la sicurezza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CD96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DF8A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8847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C8CA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9B50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125B7" w:rsidRPr="006B3D4F" w14:paraId="1FA701B1" w14:textId="77777777" w:rsidTr="00C922EC">
        <w:trPr>
          <w:trHeight w:val="36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A9B3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B3D4F">
              <w:rPr>
                <w:rFonts w:asciiTheme="minorHAnsi" w:hAnsiTheme="minorHAnsi" w:cstheme="minorHAnsi"/>
              </w:rPr>
              <w:t>……..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10E4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E501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1999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F24C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4738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4F8AEAD" w14:textId="77777777" w:rsidR="008125B7" w:rsidRPr="006B3D4F" w:rsidRDefault="008125B7" w:rsidP="008125B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35218B6" w14:textId="77777777" w:rsidR="008125B7" w:rsidRPr="006B3D4F" w:rsidRDefault="008125B7" w:rsidP="008125B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F8ACD3D" w14:textId="77777777" w:rsidR="008125B7" w:rsidRPr="006B3D4F" w:rsidRDefault="008125B7" w:rsidP="008125B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42BB075" w14:textId="3479B5D6" w:rsidR="008125B7" w:rsidRPr="006B3D4F" w:rsidRDefault="008125B7" w:rsidP="008125B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>______________, lì __________________</w:t>
      </w:r>
      <w:r w:rsidR="00CE1AC7" w:rsidRPr="006B3D4F">
        <w:rPr>
          <w:rFonts w:asciiTheme="minorHAnsi" w:hAnsiTheme="minorHAnsi" w:cstheme="minorHAnsi"/>
        </w:rPr>
        <w:t xml:space="preserve">                                   FIRMA</w:t>
      </w:r>
    </w:p>
    <w:sectPr w:rsidR="008125B7" w:rsidRPr="006B3D4F" w:rsidSect="00BB7925">
      <w:footerReference w:type="default" r:id="rId7"/>
      <w:pgSz w:w="11906" w:h="16838" w:code="9"/>
      <w:pgMar w:top="1096" w:right="1134" w:bottom="709" w:left="1134" w:header="709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3C3D9" w14:textId="77777777" w:rsidR="006D385A" w:rsidRDefault="006D385A">
      <w:r>
        <w:separator/>
      </w:r>
    </w:p>
  </w:endnote>
  <w:endnote w:type="continuationSeparator" w:id="0">
    <w:p w14:paraId="78010069" w14:textId="77777777" w:rsidR="006D385A" w:rsidRDefault="006D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DF184" w14:textId="77777777" w:rsidR="009D19C8" w:rsidRDefault="009D19C8">
    <w:pPr>
      <w:pStyle w:val="Pidipagina"/>
      <w:rPr>
        <w:rFonts w:ascii="Arial" w:hAnsi="Arial" w:cs="Arial"/>
        <w:sz w:val="20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F133C" w14:textId="77777777" w:rsidR="006D385A" w:rsidRDefault="006D385A">
      <w:r>
        <w:separator/>
      </w:r>
    </w:p>
  </w:footnote>
  <w:footnote w:type="continuationSeparator" w:id="0">
    <w:p w14:paraId="32F9B4CB" w14:textId="77777777" w:rsidR="006D385A" w:rsidRDefault="006D3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B6EC18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35F62"/>
    <w:multiLevelType w:val="hybridMultilevel"/>
    <w:tmpl w:val="D700BF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79AE"/>
    <w:multiLevelType w:val="hybridMultilevel"/>
    <w:tmpl w:val="CCB4BA1A"/>
    <w:lvl w:ilvl="0" w:tplc="04100001">
      <w:start w:val="1"/>
      <w:numFmt w:val="bullet"/>
      <w:lvlText w:val=""/>
      <w:lvlJc w:val="left"/>
      <w:pPr>
        <w:ind w:left="1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</w:abstractNum>
  <w:abstractNum w:abstractNumId="3" w15:restartNumberingAfterBreak="0">
    <w:nsid w:val="088D31DC"/>
    <w:multiLevelType w:val="multilevel"/>
    <w:tmpl w:val="1BEA5BB4"/>
    <w:lvl w:ilvl="0"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52"/>
      </w:pPr>
      <w:rPr>
        <w:rFonts w:ascii="Garamond" w:hAnsi="Garamond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4" w15:restartNumberingAfterBreak="0">
    <w:nsid w:val="14844A42"/>
    <w:multiLevelType w:val="hybridMultilevel"/>
    <w:tmpl w:val="2CF03A9A"/>
    <w:lvl w:ilvl="0" w:tplc="81B229F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232FC"/>
    <w:multiLevelType w:val="hybridMultilevel"/>
    <w:tmpl w:val="5F12C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438AC"/>
    <w:multiLevelType w:val="hybridMultilevel"/>
    <w:tmpl w:val="7AD23BE6"/>
    <w:lvl w:ilvl="0" w:tplc="FE46743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362BB"/>
    <w:multiLevelType w:val="hybridMultilevel"/>
    <w:tmpl w:val="D0BC7C18"/>
    <w:lvl w:ilvl="0" w:tplc="FE46743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B739B"/>
    <w:multiLevelType w:val="hybridMultilevel"/>
    <w:tmpl w:val="AF04BDA0"/>
    <w:lvl w:ilvl="0" w:tplc="17D83E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9414F"/>
    <w:multiLevelType w:val="hybridMultilevel"/>
    <w:tmpl w:val="9D741C9A"/>
    <w:lvl w:ilvl="0" w:tplc="81B229FE">
      <w:start w:val="1"/>
      <w:numFmt w:val="bullet"/>
      <w:lvlText w:val=""/>
      <w:lvlJc w:val="left"/>
      <w:pPr>
        <w:ind w:left="767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 w15:restartNumberingAfterBreak="0">
    <w:nsid w:val="37131C82"/>
    <w:multiLevelType w:val="hybridMultilevel"/>
    <w:tmpl w:val="970AD4FA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F5155A1"/>
    <w:multiLevelType w:val="hybridMultilevel"/>
    <w:tmpl w:val="FDD8E2A6"/>
    <w:lvl w:ilvl="0" w:tplc="FFA4F64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D46C5"/>
    <w:multiLevelType w:val="hybridMultilevel"/>
    <w:tmpl w:val="9E64DA60"/>
    <w:lvl w:ilvl="0" w:tplc="4D565002">
      <w:start w:val="1"/>
      <w:numFmt w:val="lowerLetter"/>
      <w:lvlText w:val="%1)"/>
      <w:lvlJc w:val="left"/>
      <w:pPr>
        <w:ind w:left="720" w:hanging="360"/>
      </w:pPr>
      <w:rPr>
        <w:rFonts w:ascii="Garamond" w:hAnsi="Garamond" w:cs="Calibri" w:hint="default"/>
        <w:i w:val="0"/>
        <w:color w:val="0000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019BB"/>
    <w:multiLevelType w:val="hybridMultilevel"/>
    <w:tmpl w:val="B85C2F5E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87F4E73"/>
    <w:multiLevelType w:val="hybridMultilevel"/>
    <w:tmpl w:val="C068E260"/>
    <w:lvl w:ilvl="0" w:tplc="FE467432">
      <w:start w:val="8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AFD6598"/>
    <w:multiLevelType w:val="hybridMultilevel"/>
    <w:tmpl w:val="7F184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92B0B"/>
    <w:multiLevelType w:val="hybridMultilevel"/>
    <w:tmpl w:val="E49E2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E3E42"/>
    <w:multiLevelType w:val="hybridMultilevel"/>
    <w:tmpl w:val="6B54DEA0"/>
    <w:lvl w:ilvl="0" w:tplc="FE467432">
      <w:start w:val="8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00455C9"/>
    <w:multiLevelType w:val="hybridMultilevel"/>
    <w:tmpl w:val="95148D08"/>
    <w:lvl w:ilvl="0" w:tplc="0410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64F54A41"/>
    <w:multiLevelType w:val="hybridMultilevel"/>
    <w:tmpl w:val="5A503506"/>
    <w:lvl w:ilvl="0" w:tplc="FE467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51B"/>
    <w:multiLevelType w:val="hybridMultilevel"/>
    <w:tmpl w:val="F14813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F4117"/>
    <w:multiLevelType w:val="hybridMultilevel"/>
    <w:tmpl w:val="C7BAA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604756">
    <w:abstractNumId w:val="19"/>
  </w:num>
  <w:num w:numId="2" w16cid:durableId="1916546770">
    <w:abstractNumId w:val="6"/>
  </w:num>
  <w:num w:numId="3" w16cid:durableId="2020541435">
    <w:abstractNumId w:val="11"/>
  </w:num>
  <w:num w:numId="4" w16cid:durableId="1758206731">
    <w:abstractNumId w:val="8"/>
  </w:num>
  <w:num w:numId="5" w16cid:durableId="587815070">
    <w:abstractNumId w:val="1"/>
  </w:num>
  <w:num w:numId="6" w16cid:durableId="1571385908">
    <w:abstractNumId w:val="20"/>
  </w:num>
  <w:num w:numId="7" w16cid:durableId="1969429867">
    <w:abstractNumId w:val="16"/>
  </w:num>
  <w:num w:numId="8" w16cid:durableId="1409578171">
    <w:abstractNumId w:val="3"/>
  </w:num>
  <w:num w:numId="9" w16cid:durableId="227495561">
    <w:abstractNumId w:val="5"/>
  </w:num>
  <w:num w:numId="10" w16cid:durableId="704673581">
    <w:abstractNumId w:val="15"/>
  </w:num>
  <w:num w:numId="11" w16cid:durableId="1488589449">
    <w:abstractNumId w:val="7"/>
  </w:num>
  <w:num w:numId="12" w16cid:durableId="1036349124">
    <w:abstractNumId w:val="0"/>
  </w:num>
  <w:num w:numId="13" w16cid:durableId="361831393">
    <w:abstractNumId w:val="12"/>
  </w:num>
  <w:num w:numId="14" w16cid:durableId="1280600735">
    <w:abstractNumId w:val="9"/>
  </w:num>
  <w:num w:numId="15" w16cid:durableId="286786941">
    <w:abstractNumId w:val="21"/>
  </w:num>
  <w:num w:numId="16" w16cid:durableId="1119294947">
    <w:abstractNumId w:val="14"/>
  </w:num>
  <w:num w:numId="17" w16cid:durableId="1438057780">
    <w:abstractNumId w:val="10"/>
  </w:num>
  <w:num w:numId="18" w16cid:durableId="1064110675">
    <w:abstractNumId w:val="17"/>
  </w:num>
  <w:num w:numId="19" w16cid:durableId="1347902462">
    <w:abstractNumId w:val="4"/>
  </w:num>
  <w:num w:numId="20" w16cid:durableId="1551376762">
    <w:abstractNumId w:val="4"/>
  </w:num>
  <w:num w:numId="21" w16cid:durableId="18906542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40315448">
    <w:abstractNumId w:val="13"/>
  </w:num>
  <w:num w:numId="23" w16cid:durableId="115760603">
    <w:abstractNumId w:val="18"/>
  </w:num>
  <w:num w:numId="24" w16cid:durableId="1086918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74"/>
    <w:rsid w:val="00001C61"/>
    <w:rsid w:val="0000468E"/>
    <w:rsid w:val="00020DD8"/>
    <w:rsid w:val="00020FBD"/>
    <w:rsid w:val="000220FE"/>
    <w:rsid w:val="000307C5"/>
    <w:rsid w:val="0003457B"/>
    <w:rsid w:val="00037060"/>
    <w:rsid w:val="00041869"/>
    <w:rsid w:val="00041B47"/>
    <w:rsid w:val="00046AF8"/>
    <w:rsid w:val="00050C92"/>
    <w:rsid w:val="00051245"/>
    <w:rsid w:val="00055F0B"/>
    <w:rsid w:val="000579BF"/>
    <w:rsid w:val="000629EB"/>
    <w:rsid w:val="000677C5"/>
    <w:rsid w:val="00073017"/>
    <w:rsid w:val="0007533E"/>
    <w:rsid w:val="00077BC7"/>
    <w:rsid w:val="00080FCF"/>
    <w:rsid w:val="000864C2"/>
    <w:rsid w:val="00091908"/>
    <w:rsid w:val="00091E90"/>
    <w:rsid w:val="0009467C"/>
    <w:rsid w:val="00096A9E"/>
    <w:rsid w:val="00097CC6"/>
    <w:rsid w:val="000A2983"/>
    <w:rsid w:val="000A39DB"/>
    <w:rsid w:val="000A59C8"/>
    <w:rsid w:val="000A7AAC"/>
    <w:rsid w:val="000B04B3"/>
    <w:rsid w:val="000B07ED"/>
    <w:rsid w:val="000B31E5"/>
    <w:rsid w:val="000B7AB4"/>
    <w:rsid w:val="000C0BB5"/>
    <w:rsid w:val="000C24BB"/>
    <w:rsid w:val="000C5AF2"/>
    <w:rsid w:val="000D4420"/>
    <w:rsid w:val="000E03E6"/>
    <w:rsid w:val="000E10B1"/>
    <w:rsid w:val="000E2356"/>
    <w:rsid w:val="000E32D3"/>
    <w:rsid w:val="000E3C49"/>
    <w:rsid w:val="000F11E6"/>
    <w:rsid w:val="000F3DFB"/>
    <w:rsid w:val="001034ED"/>
    <w:rsid w:val="0011315B"/>
    <w:rsid w:val="0011527F"/>
    <w:rsid w:val="00117089"/>
    <w:rsid w:val="001173A9"/>
    <w:rsid w:val="00122B52"/>
    <w:rsid w:val="0012614F"/>
    <w:rsid w:val="00126B18"/>
    <w:rsid w:val="0013406F"/>
    <w:rsid w:val="0013581C"/>
    <w:rsid w:val="00135E44"/>
    <w:rsid w:val="00143FB0"/>
    <w:rsid w:val="00152DE1"/>
    <w:rsid w:val="00154DE4"/>
    <w:rsid w:val="0016036A"/>
    <w:rsid w:val="001613AD"/>
    <w:rsid w:val="0016337E"/>
    <w:rsid w:val="0017755D"/>
    <w:rsid w:val="00182926"/>
    <w:rsid w:val="001836B8"/>
    <w:rsid w:val="001837B8"/>
    <w:rsid w:val="00190E07"/>
    <w:rsid w:val="00194FC2"/>
    <w:rsid w:val="001979BE"/>
    <w:rsid w:val="001A0AA8"/>
    <w:rsid w:val="001A3122"/>
    <w:rsid w:val="001A4A92"/>
    <w:rsid w:val="001B27CF"/>
    <w:rsid w:val="001B6ED9"/>
    <w:rsid w:val="001C1B23"/>
    <w:rsid w:val="001C319D"/>
    <w:rsid w:val="001C4D90"/>
    <w:rsid w:val="001D3978"/>
    <w:rsid w:val="001D42B1"/>
    <w:rsid w:val="001D4730"/>
    <w:rsid w:val="001D738B"/>
    <w:rsid w:val="001D7F0F"/>
    <w:rsid w:val="001E0D61"/>
    <w:rsid w:val="001E2DB8"/>
    <w:rsid w:val="001E3F9D"/>
    <w:rsid w:val="001E435D"/>
    <w:rsid w:val="001F0B5F"/>
    <w:rsid w:val="001F1719"/>
    <w:rsid w:val="00202EF7"/>
    <w:rsid w:val="00204341"/>
    <w:rsid w:val="00212BAC"/>
    <w:rsid w:val="002136AB"/>
    <w:rsid w:val="00217862"/>
    <w:rsid w:val="00220BE8"/>
    <w:rsid w:val="00221185"/>
    <w:rsid w:val="00234765"/>
    <w:rsid w:val="00235F0B"/>
    <w:rsid w:val="00240F00"/>
    <w:rsid w:val="002418E6"/>
    <w:rsid w:val="00246A0F"/>
    <w:rsid w:val="0025086E"/>
    <w:rsid w:val="00252E7E"/>
    <w:rsid w:val="00254265"/>
    <w:rsid w:val="00261833"/>
    <w:rsid w:val="00264DD6"/>
    <w:rsid w:val="00267408"/>
    <w:rsid w:val="00273232"/>
    <w:rsid w:val="002753C8"/>
    <w:rsid w:val="00275AAF"/>
    <w:rsid w:val="00281F30"/>
    <w:rsid w:val="00284C04"/>
    <w:rsid w:val="0029277D"/>
    <w:rsid w:val="00292FEB"/>
    <w:rsid w:val="0029747D"/>
    <w:rsid w:val="002A0E26"/>
    <w:rsid w:val="002A3440"/>
    <w:rsid w:val="002A5771"/>
    <w:rsid w:val="002A5926"/>
    <w:rsid w:val="002C65AE"/>
    <w:rsid w:val="002D1757"/>
    <w:rsid w:val="002D27FD"/>
    <w:rsid w:val="002D6A60"/>
    <w:rsid w:val="002E0132"/>
    <w:rsid w:val="002E4DB0"/>
    <w:rsid w:val="002E5714"/>
    <w:rsid w:val="003043CA"/>
    <w:rsid w:val="00306E66"/>
    <w:rsid w:val="00312069"/>
    <w:rsid w:val="00324C76"/>
    <w:rsid w:val="00325942"/>
    <w:rsid w:val="0032664C"/>
    <w:rsid w:val="003306CB"/>
    <w:rsid w:val="003378F2"/>
    <w:rsid w:val="00342B39"/>
    <w:rsid w:val="00343482"/>
    <w:rsid w:val="003448F1"/>
    <w:rsid w:val="003463DD"/>
    <w:rsid w:val="00350560"/>
    <w:rsid w:val="0035284B"/>
    <w:rsid w:val="00354E6C"/>
    <w:rsid w:val="003557D9"/>
    <w:rsid w:val="0035601C"/>
    <w:rsid w:val="00357404"/>
    <w:rsid w:val="00362D5B"/>
    <w:rsid w:val="003636C9"/>
    <w:rsid w:val="00363E50"/>
    <w:rsid w:val="00372E5C"/>
    <w:rsid w:val="00373B37"/>
    <w:rsid w:val="00380CB3"/>
    <w:rsid w:val="0038306B"/>
    <w:rsid w:val="003866F0"/>
    <w:rsid w:val="003A089F"/>
    <w:rsid w:val="003A44A4"/>
    <w:rsid w:val="003A4D09"/>
    <w:rsid w:val="003A56D5"/>
    <w:rsid w:val="003A5BF4"/>
    <w:rsid w:val="003B39E1"/>
    <w:rsid w:val="003C2D7F"/>
    <w:rsid w:val="003C5872"/>
    <w:rsid w:val="003C734B"/>
    <w:rsid w:val="003C7E6F"/>
    <w:rsid w:val="003D58B7"/>
    <w:rsid w:val="003D6AE1"/>
    <w:rsid w:val="003E0648"/>
    <w:rsid w:val="003E0CD9"/>
    <w:rsid w:val="003E0F15"/>
    <w:rsid w:val="003E361B"/>
    <w:rsid w:val="003E3AF0"/>
    <w:rsid w:val="003E4D8C"/>
    <w:rsid w:val="003F3EE1"/>
    <w:rsid w:val="003F4B5E"/>
    <w:rsid w:val="003F679F"/>
    <w:rsid w:val="004029B8"/>
    <w:rsid w:val="00411CF9"/>
    <w:rsid w:val="004149F4"/>
    <w:rsid w:val="004154CB"/>
    <w:rsid w:val="00415D9B"/>
    <w:rsid w:val="00420206"/>
    <w:rsid w:val="00420E22"/>
    <w:rsid w:val="0042137E"/>
    <w:rsid w:val="00421769"/>
    <w:rsid w:val="00422336"/>
    <w:rsid w:val="0042328E"/>
    <w:rsid w:val="0042393C"/>
    <w:rsid w:val="00423D95"/>
    <w:rsid w:val="0043584A"/>
    <w:rsid w:val="00437C7E"/>
    <w:rsid w:val="00437E3D"/>
    <w:rsid w:val="00441AAE"/>
    <w:rsid w:val="00441D09"/>
    <w:rsid w:val="00442878"/>
    <w:rsid w:val="00451483"/>
    <w:rsid w:val="004523EB"/>
    <w:rsid w:val="00453564"/>
    <w:rsid w:val="00454E1F"/>
    <w:rsid w:val="004608B3"/>
    <w:rsid w:val="00463E16"/>
    <w:rsid w:val="00464CF1"/>
    <w:rsid w:val="00465666"/>
    <w:rsid w:val="00472C5C"/>
    <w:rsid w:val="00473299"/>
    <w:rsid w:val="0048082C"/>
    <w:rsid w:val="0048147E"/>
    <w:rsid w:val="00483F61"/>
    <w:rsid w:val="00487E0A"/>
    <w:rsid w:val="00490DAD"/>
    <w:rsid w:val="004920AC"/>
    <w:rsid w:val="004A24DC"/>
    <w:rsid w:val="004A44E4"/>
    <w:rsid w:val="004B274C"/>
    <w:rsid w:val="004B2D7D"/>
    <w:rsid w:val="004C34BB"/>
    <w:rsid w:val="004C4774"/>
    <w:rsid w:val="004D481D"/>
    <w:rsid w:val="004E1C0B"/>
    <w:rsid w:val="004E28FC"/>
    <w:rsid w:val="004E4F95"/>
    <w:rsid w:val="004F127C"/>
    <w:rsid w:val="004F4400"/>
    <w:rsid w:val="004F48C5"/>
    <w:rsid w:val="004F4AF1"/>
    <w:rsid w:val="004F6426"/>
    <w:rsid w:val="004F7984"/>
    <w:rsid w:val="00500F97"/>
    <w:rsid w:val="00501AAD"/>
    <w:rsid w:val="00502C7B"/>
    <w:rsid w:val="0050340A"/>
    <w:rsid w:val="00504BF8"/>
    <w:rsid w:val="00511074"/>
    <w:rsid w:val="005168F3"/>
    <w:rsid w:val="00521106"/>
    <w:rsid w:val="005213C6"/>
    <w:rsid w:val="0052202D"/>
    <w:rsid w:val="00522B32"/>
    <w:rsid w:val="00524708"/>
    <w:rsid w:val="00525E72"/>
    <w:rsid w:val="005270F5"/>
    <w:rsid w:val="00533E07"/>
    <w:rsid w:val="00541CDE"/>
    <w:rsid w:val="00542385"/>
    <w:rsid w:val="00543144"/>
    <w:rsid w:val="00544388"/>
    <w:rsid w:val="0054456F"/>
    <w:rsid w:val="00545C2D"/>
    <w:rsid w:val="005565FA"/>
    <w:rsid w:val="00561A0B"/>
    <w:rsid w:val="00563DAF"/>
    <w:rsid w:val="0056430E"/>
    <w:rsid w:val="00567A55"/>
    <w:rsid w:val="005704E7"/>
    <w:rsid w:val="00571C8F"/>
    <w:rsid w:val="00571F1D"/>
    <w:rsid w:val="0057258F"/>
    <w:rsid w:val="005756AC"/>
    <w:rsid w:val="00575BED"/>
    <w:rsid w:val="005774B4"/>
    <w:rsid w:val="00577920"/>
    <w:rsid w:val="00580E51"/>
    <w:rsid w:val="00581870"/>
    <w:rsid w:val="00583F7A"/>
    <w:rsid w:val="00584864"/>
    <w:rsid w:val="005926B4"/>
    <w:rsid w:val="0059521E"/>
    <w:rsid w:val="005A6EB5"/>
    <w:rsid w:val="005B023E"/>
    <w:rsid w:val="005B1869"/>
    <w:rsid w:val="005B3E7E"/>
    <w:rsid w:val="005C0EC0"/>
    <w:rsid w:val="005C1B2C"/>
    <w:rsid w:val="005D1BEC"/>
    <w:rsid w:val="005D4FC3"/>
    <w:rsid w:val="005E394B"/>
    <w:rsid w:val="005E475C"/>
    <w:rsid w:val="005E5EC4"/>
    <w:rsid w:val="005E71D5"/>
    <w:rsid w:val="006003C7"/>
    <w:rsid w:val="00603F93"/>
    <w:rsid w:val="006046F4"/>
    <w:rsid w:val="00605FE7"/>
    <w:rsid w:val="0060625F"/>
    <w:rsid w:val="006107A3"/>
    <w:rsid w:val="0061185C"/>
    <w:rsid w:val="00614381"/>
    <w:rsid w:val="0062076D"/>
    <w:rsid w:val="006336FF"/>
    <w:rsid w:val="00633A6C"/>
    <w:rsid w:val="006465ED"/>
    <w:rsid w:val="00650D15"/>
    <w:rsid w:val="0065245B"/>
    <w:rsid w:val="00654FAB"/>
    <w:rsid w:val="00655C18"/>
    <w:rsid w:val="0066354B"/>
    <w:rsid w:val="00663629"/>
    <w:rsid w:val="00663A47"/>
    <w:rsid w:val="006737A9"/>
    <w:rsid w:val="00674039"/>
    <w:rsid w:val="00675BC8"/>
    <w:rsid w:val="006829B1"/>
    <w:rsid w:val="0068400D"/>
    <w:rsid w:val="006841E1"/>
    <w:rsid w:val="0069239E"/>
    <w:rsid w:val="006939EE"/>
    <w:rsid w:val="00694FF6"/>
    <w:rsid w:val="006A064F"/>
    <w:rsid w:val="006A1A64"/>
    <w:rsid w:val="006A6A25"/>
    <w:rsid w:val="006B1230"/>
    <w:rsid w:val="006B2EE7"/>
    <w:rsid w:val="006B3D4F"/>
    <w:rsid w:val="006B5929"/>
    <w:rsid w:val="006C47AF"/>
    <w:rsid w:val="006D255D"/>
    <w:rsid w:val="006D385A"/>
    <w:rsid w:val="006E3468"/>
    <w:rsid w:val="006F0D97"/>
    <w:rsid w:val="00705A4C"/>
    <w:rsid w:val="0070600E"/>
    <w:rsid w:val="007064EB"/>
    <w:rsid w:val="00717F45"/>
    <w:rsid w:val="00721C9F"/>
    <w:rsid w:val="007225E7"/>
    <w:rsid w:val="0073246C"/>
    <w:rsid w:val="00732DD3"/>
    <w:rsid w:val="00734F56"/>
    <w:rsid w:val="007357BE"/>
    <w:rsid w:val="00741BE3"/>
    <w:rsid w:val="00741D8C"/>
    <w:rsid w:val="00751A24"/>
    <w:rsid w:val="007546D8"/>
    <w:rsid w:val="007552EF"/>
    <w:rsid w:val="00755435"/>
    <w:rsid w:val="00757025"/>
    <w:rsid w:val="007630EF"/>
    <w:rsid w:val="00763790"/>
    <w:rsid w:val="00763E05"/>
    <w:rsid w:val="00772FC4"/>
    <w:rsid w:val="00775A6C"/>
    <w:rsid w:val="00776B2F"/>
    <w:rsid w:val="007819B7"/>
    <w:rsid w:val="00781FEB"/>
    <w:rsid w:val="007826B4"/>
    <w:rsid w:val="00791541"/>
    <w:rsid w:val="007936C0"/>
    <w:rsid w:val="00793BDD"/>
    <w:rsid w:val="007951D1"/>
    <w:rsid w:val="0079712E"/>
    <w:rsid w:val="007A2F03"/>
    <w:rsid w:val="007A417B"/>
    <w:rsid w:val="007A4A18"/>
    <w:rsid w:val="007A4B0D"/>
    <w:rsid w:val="007B1093"/>
    <w:rsid w:val="007B3474"/>
    <w:rsid w:val="007B6D83"/>
    <w:rsid w:val="007C3BCB"/>
    <w:rsid w:val="007C4CC9"/>
    <w:rsid w:val="007C6326"/>
    <w:rsid w:val="007C69A7"/>
    <w:rsid w:val="007D1BE7"/>
    <w:rsid w:val="007D1EA3"/>
    <w:rsid w:val="007D38A6"/>
    <w:rsid w:val="007D7099"/>
    <w:rsid w:val="007E04C1"/>
    <w:rsid w:val="007E3312"/>
    <w:rsid w:val="007E62B1"/>
    <w:rsid w:val="007F2ACE"/>
    <w:rsid w:val="007F2AE9"/>
    <w:rsid w:val="007F5252"/>
    <w:rsid w:val="00800433"/>
    <w:rsid w:val="008006D8"/>
    <w:rsid w:val="008020DC"/>
    <w:rsid w:val="00802A94"/>
    <w:rsid w:val="00803E86"/>
    <w:rsid w:val="00806838"/>
    <w:rsid w:val="00807351"/>
    <w:rsid w:val="0080751E"/>
    <w:rsid w:val="00810046"/>
    <w:rsid w:val="008125B7"/>
    <w:rsid w:val="00813503"/>
    <w:rsid w:val="00821743"/>
    <w:rsid w:val="008228ED"/>
    <w:rsid w:val="00827A67"/>
    <w:rsid w:val="008303F2"/>
    <w:rsid w:val="00831657"/>
    <w:rsid w:val="00834C9E"/>
    <w:rsid w:val="00841F72"/>
    <w:rsid w:val="008429EA"/>
    <w:rsid w:val="00845080"/>
    <w:rsid w:val="0084582F"/>
    <w:rsid w:val="00846048"/>
    <w:rsid w:val="00846A0C"/>
    <w:rsid w:val="008569DB"/>
    <w:rsid w:val="00860475"/>
    <w:rsid w:val="00860B39"/>
    <w:rsid w:val="00861C6F"/>
    <w:rsid w:val="0086219C"/>
    <w:rsid w:val="00863DE3"/>
    <w:rsid w:val="00864BA7"/>
    <w:rsid w:val="00866256"/>
    <w:rsid w:val="0087050C"/>
    <w:rsid w:val="0087753B"/>
    <w:rsid w:val="0089241D"/>
    <w:rsid w:val="0089670F"/>
    <w:rsid w:val="008A0D49"/>
    <w:rsid w:val="008A27D6"/>
    <w:rsid w:val="008A3963"/>
    <w:rsid w:val="008A3CA8"/>
    <w:rsid w:val="008B2A10"/>
    <w:rsid w:val="008B6A3E"/>
    <w:rsid w:val="008B6E8B"/>
    <w:rsid w:val="008B7395"/>
    <w:rsid w:val="008B7ABD"/>
    <w:rsid w:val="008C3E55"/>
    <w:rsid w:val="008C4BA3"/>
    <w:rsid w:val="008C50C1"/>
    <w:rsid w:val="008C5CCC"/>
    <w:rsid w:val="008D319F"/>
    <w:rsid w:val="008D6CF6"/>
    <w:rsid w:val="008E183A"/>
    <w:rsid w:val="008E5338"/>
    <w:rsid w:val="008E7B30"/>
    <w:rsid w:val="008F0E7B"/>
    <w:rsid w:val="008F0FD8"/>
    <w:rsid w:val="008F365F"/>
    <w:rsid w:val="008F6E69"/>
    <w:rsid w:val="0090278A"/>
    <w:rsid w:val="00902D5A"/>
    <w:rsid w:val="00905825"/>
    <w:rsid w:val="009078B9"/>
    <w:rsid w:val="00910D97"/>
    <w:rsid w:val="00915CFB"/>
    <w:rsid w:val="00916748"/>
    <w:rsid w:val="00921AEF"/>
    <w:rsid w:val="009221E6"/>
    <w:rsid w:val="00922E74"/>
    <w:rsid w:val="009239D2"/>
    <w:rsid w:val="00925748"/>
    <w:rsid w:val="00930D9B"/>
    <w:rsid w:val="00931875"/>
    <w:rsid w:val="00932FBA"/>
    <w:rsid w:val="00933D80"/>
    <w:rsid w:val="0094333E"/>
    <w:rsid w:val="00955C9A"/>
    <w:rsid w:val="009606A8"/>
    <w:rsid w:val="00963316"/>
    <w:rsid w:val="009651AA"/>
    <w:rsid w:val="00967B0E"/>
    <w:rsid w:val="009701AF"/>
    <w:rsid w:val="00971E31"/>
    <w:rsid w:val="00972B75"/>
    <w:rsid w:val="0097746C"/>
    <w:rsid w:val="0098374D"/>
    <w:rsid w:val="009846E7"/>
    <w:rsid w:val="00993D77"/>
    <w:rsid w:val="009978A4"/>
    <w:rsid w:val="00997EA4"/>
    <w:rsid w:val="009A510C"/>
    <w:rsid w:val="009B0041"/>
    <w:rsid w:val="009B0C49"/>
    <w:rsid w:val="009B16AF"/>
    <w:rsid w:val="009B5DE4"/>
    <w:rsid w:val="009B6410"/>
    <w:rsid w:val="009C2D98"/>
    <w:rsid w:val="009C4763"/>
    <w:rsid w:val="009C4AC1"/>
    <w:rsid w:val="009C6D7F"/>
    <w:rsid w:val="009D0ED0"/>
    <w:rsid w:val="009D133C"/>
    <w:rsid w:val="009D19C8"/>
    <w:rsid w:val="009D1D11"/>
    <w:rsid w:val="009D31F7"/>
    <w:rsid w:val="009D46DD"/>
    <w:rsid w:val="009D60E6"/>
    <w:rsid w:val="009D7C7F"/>
    <w:rsid w:val="009D7CA6"/>
    <w:rsid w:val="009E21E0"/>
    <w:rsid w:val="009E22EF"/>
    <w:rsid w:val="009E6562"/>
    <w:rsid w:val="009F0034"/>
    <w:rsid w:val="009F2100"/>
    <w:rsid w:val="009F7446"/>
    <w:rsid w:val="00A00CBC"/>
    <w:rsid w:val="00A143FD"/>
    <w:rsid w:val="00A17581"/>
    <w:rsid w:val="00A2054D"/>
    <w:rsid w:val="00A219A9"/>
    <w:rsid w:val="00A24D6D"/>
    <w:rsid w:val="00A25B3B"/>
    <w:rsid w:val="00A30F29"/>
    <w:rsid w:val="00A33E8F"/>
    <w:rsid w:val="00A37DF6"/>
    <w:rsid w:val="00A43A9A"/>
    <w:rsid w:val="00A4526A"/>
    <w:rsid w:val="00A45A74"/>
    <w:rsid w:val="00A46D4D"/>
    <w:rsid w:val="00A47A35"/>
    <w:rsid w:val="00A47E30"/>
    <w:rsid w:val="00A52380"/>
    <w:rsid w:val="00A556AB"/>
    <w:rsid w:val="00A56D18"/>
    <w:rsid w:val="00A56EDF"/>
    <w:rsid w:val="00A751A3"/>
    <w:rsid w:val="00A80447"/>
    <w:rsid w:val="00A819CA"/>
    <w:rsid w:val="00A82669"/>
    <w:rsid w:val="00A828A0"/>
    <w:rsid w:val="00A874E9"/>
    <w:rsid w:val="00A91B3B"/>
    <w:rsid w:val="00A945E3"/>
    <w:rsid w:val="00AC1CAB"/>
    <w:rsid w:val="00AC65F1"/>
    <w:rsid w:val="00AD1164"/>
    <w:rsid w:val="00AD2230"/>
    <w:rsid w:val="00AD47B1"/>
    <w:rsid w:val="00AE2AE1"/>
    <w:rsid w:val="00AE39EC"/>
    <w:rsid w:val="00AE4BAB"/>
    <w:rsid w:val="00AE6FC2"/>
    <w:rsid w:val="00AF25A8"/>
    <w:rsid w:val="00AF4572"/>
    <w:rsid w:val="00AF5265"/>
    <w:rsid w:val="00B006C5"/>
    <w:rsid w:val="00B012DC"/>
    <w:rsid w:val="00B05D3D"/>
    <w:rsid w:val="00B063BA"/>
    <w:rsid w:val="00B20DE7"/>
    <w:rsid w:val="00B23C59"/>
    <w:rsid w:val="00B26478"/>
    <w:rsid w:val="00B3701F"/>
    <w:rsid w:val="00B3752A"/>
    <w:rsid w:val="00B375F7"/>
    <w:rsid w:val="00B37EA2"/>
    <w:rsid w:val="00B43A84"/>
    <w:rsid w:val="00B46B46"/>
    <w:rsid w:val="00B5068A"/>
    <w:rsid w:val="00B54B07"/>
    <w:rsid w:val="00B6191B"/>
    <w:rsid w:val="00B646BD"/>
    <w:rsid w:val="00B6523B"/>
    <w:rsid w:val="00B66331"/>
    <w:rsid w:val="00B8081B"/>
    <w:rsid w:val="00B8276C"/>
    <w:rsid w:val="00B870C0"/>
    <w:rsid w:val="00B90F08"/>
    <w:rsid w:val="00B96B5F"/>
    <w:rsid w:val="00BA1B64"/>
    <w:rsid w:val="00BA5B63"/>
    <w:rsid w:val="00BA7108"/>
    <w:rsid w:val="00BB0EF4"/>
    <w:rsid w:val="00BB6E83"/>
    <w:rsid w:val="00BB7925"/>
    <w:rsid w:val="00BB7952"/>
    <w:rsid w:val="00BC05A3"/>
    <w:rsid w:val="00BC7739"/>
    <w:rsid w:val="00BD09AE"/>
    <w:rsid w:val="00BD168B"/>
    <w:rsid w:val="00BD7712"/>
    <w:rsid w:val="00BE56D0"/>
    <w:rsid w:val="00BE674F"/>
    <w:rsid w:val="00BF0C91"/>
    <w:rsid w:val="00BF22B0"/>
    <w:rsid w:val="00BF2C42"/>
    <w:rsid w:val="00C00B8B"/>
    <w:rsid w:val="00C02DB4"/>
    <w:rsid w:val="00C04C16"/>
    <w:rsid w:val="00C1009E"/>
    <w:rsid w:val="00C11540"/>
    <w:rsid w:val="00C1691E"/>
    <w:rsid w:val="00C16953"/>
    <w:rsid w:val="00C213AA"/>
    <w:rsid w:val="00C21596"/>
    <w:rsid w:val="00C21620"/>
    <w:rsid w:val="00C21753"/>
    <w:rsid w:val="00C22383"/>
    <w:rsid w:val="00C2603D"/>
    <w:rsid w:val="00C3380E"/>
    <w:rsid w:val="00C3624A"/>
    <w:rsid w:val="00C37BA4"/>
    <w:rsid w:val="00C40A9E"/>
    <w:rsid w:val="00C418AA"/>
    <w:rsid w:val="00C470D3"/>
    <w:rsid w:val="00C47B46"/>
    <w:rsid w:val="00C514C3"/>
    <w:rsid w:val="00C528B0"/>
    <w:rsid w:val="00C54D09"/>
    <w:rsid w:val="00C57ADA"/>
    <w:rsid w:val="00C61222"/>
    <w:rsid w:val="00C65D7C"/>
    <w:rsid w:val="00C66A74"/>
    <w:rsid w:val="00C67269"/>
    <w:rsid w:val="00C67723"/>
    <w:rsid w:val="00C754BB"/>
    <w:rsid w:val="00C75A62"/>
    <w:rsid w:val="00C76BD4"/>
    <w:rsid w:val="00C83C79"/>
    <w:rsid w:val="00C842DC"/>
    <w:rsid w:val="00C918C0"/>
    <w:rsid w:val="00C91D47"/>
    <w:rsid w:val="00C922EC"/>
    <w:rsid w:val="00C929F5"/>
    <w:rsid w:val="00C95BB3"/>
    <w:rsid w:val="00C96D51"/>
    <w:rsid w:val="00CA2641"/>
    <w:rsid w:val="00CA66C1"/>
    <w:rsid w:val="00CB6A87"/>
    <w:rsid w:val="00CB7368"/>
    <w:rsid w:val="00CC1E23"/>
    <w:rsid w:val="00CC6C33"/>
    <w:rsid w:val="00CD188C"/>
    <w:rsid w:val="00CD1C8D"/>
    <w:rsid w:val="00CD35BE"/>
    <w:rsid w:val="00CD39B2"/>
    <w:rsid w:val="00CD5FEE"/>
    <w:rsid w:val="00CD6BEB"/>
    <w:rsid w:val="00CE04EF"/>
    <w:rsid w:val="00CE107D"/>
    <w:rsid w:val="00CE1AC7"/>
    <w:rsid w:val="00CE609A"/>
    <w:rsid w:val="00CE6D8C"/>
    <w:rsid w:val="00CF16F7"/>
    <w:rsid w:val="00CF6300"/>
    <w:rsid w:val="00CF68D3"/>
    <w:rsid w:val="00CF71EA"/>
    <w:rsid w:val="00D17F71"/>
    <w:rsid w:val="00D33B65"/>
    <w:rsid w:val="00D36DD4"/>
    <w:rsid w:val="00D3717C"/>
    <w:rsid w:val="00D406BC"/>
    <w:rsid w:val="00D41342"/>
    <w:rsid w:val="00D53205"/>
    <w:rsid w:val="00D534CC"/>
    <w:rsid w:val="00D5387D"/>
    <w:rsid w:val="00D56B20"/>
    <w:rsid w:val="00D6246C"/>
    <w:rsid w:val="00D65A3F"/>
    <w:rsid w:val="00D70AB8"/>
    <w:rsid w:val="00D72CAC"/>
    <w:rsid w:val="00D736FB"/>
    <w:rsid w:val="00D7589B"/>
    <w:rsid w:val="00D76CCB"/>
    <w:rsid w:val="00D76E2C"/>
    <w:rsid w:val="00D83717"/>
    <w:rsid w:val="00D92AFF"/>
    <w:rsid w:val="00D959A7"/>
    <w:rsid w:val="00DA0DA0"/>
    <w:rsid w:val="00DA749A"/>
    <w:rsid w:val="00DB0640"/>
    <w:rsid w:val="00DB150E"/>
    <w:rsid w:val="00DB33D3"/>
    <w:rsid w:val="00DB3779"/>
    <w:rsid w:val="00DB4085"/>
    <w:rsid w:val="00DB52BA"/>
    <w:rsid w:val="00DC348C"/>
    <w:rsid w:val="00DC4E4C"/>
    <w:rsid w:val="00DC79E4"/>
    <w:rsid w:val="00DD09CB"/>
    <w:rsid w:val="00DD0E76"/>
    <w:rsid w:val="00DD1245"/>
    <w:rsid w:val="00DD5BE4"/>
    <w:rsid w:val="00DF4073"/>
    <w:rsid w:val="00DF7712"/>
    <w:rsid w:val="00E07F2C"/>
    <w:rsid w:val="00E104CD"/>
    <w:rsid w:val="00E130AA"/>
    <w:rsid w:val="00E13C98"/>
    <w:rsid w:val="00E21FB5"/>
    <w:rsid w:val="00E23F47"/>
    <w:rsid w:val="00E24C91"/>
    <w:rsid w:val="00E26BF7"/>
    <w:rsid w:val="00E31018"/>
    <w:rsid w:val="00E32E03"/>
    <w:rsid w:val="00E4079B"/>
    <w:rsid w:val="00E41CED"/>
    <w:rsid w:val="00E43188"/>
    <w:rsid w:val="00E4487A"/>
    <w:rsid w:val="00E45BBE"/>
    <w:rsid w:val="00E52A66"/>
    <w:rsid w:val="00E5417D"/>
    <w:rsid w:val="00E569D6"/>
    <w:rsid w:val="00E611F8"/>
    <w:rsid w:val="00E62EBF"/>
    <w:rsid w:val="00E65A3D"/>
    <w:rsid w:val="00E669F9"/>
    <w:rsid w:val="00E70747"/>
    <w:rsid w:val="00E75790"/>
    <w:rsid w:val="00E767E2"/>
    <w:rsid w:val="00E7713D"/>
    <w:rsid w:val="00E819F3"/>
    <w:rsid w:val="00E820EF"/>
    <w:rsid w:val="00E82A90"/>
    <w:rsid w:val="00E84241"/>
    <w:rsid w:val="00E85B20"/>
    <w:rsid w:val="00E8695F"/>
    <w:rsid w:val="00E913E9"/>
    <w:rsid w:val="00E91CF6"/>
    <w:rsid w:val="00E9241D"/>
    <w:rsid w:val="00EA1E6D"/>
    <w:rsid w:val="00EA28CF"/>
    <w:rsid w:val="00EA7D80"/>
    <w:rsid w:val="00EB321F"/>
    <w:rsid w:val="00EB666F"/>
    <w:rsid w:val="00EC0229"/>
    <w:rsid w:val="00EC0348"/>
    <w:rsid w:val="00EC7C61"/>
    <w:rsid w:val="00ED47B4"/>
    <w:rsid w:val="00ED6001"/>
    <w:rsid w:val="00EE246A"/>
    <w:rsid w:val="00EE2A49"/>
    <w:rsid w:val="00EE54AA"/>
    <w:rsid w:val="00EE5C4F"/>
    <w:rsid w:val="00EE7007"/>
    <w:rsid w:val="00EE70B2"/>
    <w:rsid w:val="00EF4A51"/>
    <w:rsid w:val="00F0038E"/>
    <w:rsid w:val="00F0046C"/>
    <w:rsid w:val="00F02404"/>
    <w:rsid w:val="00F03E47"/>
    <w:rsid w:val="00F16D40"/>
    <w:rsid w:val="00F176CD"/>
    <w:rsid w:val="00F17934"/>
    <w:rsid w:val="00F21450"/>
    <w:rsid w:val="00F22A3D"/>
    <w:rsid w:val="00F24ABF"/>
    <w:rsid w:val="00F26816"/>
    <w:rsid w:val="00F31884"/>
    <w:rsid w:val="00F3366B"/>
    <w:rsid w:val="00F3437C"/>
    <w:rsid w:val="00F35731"/>
    <w:rsid w:val="00F37701"/>
    <w:rsid w:val="00F41169"/>
    <w:rsid w:val="00F41C95"/>
    <w:rsid w:val="00F425CF"/>
    <w:rsid w:val="00F4424F"/>
    <w:rsid w:val="00F54A40"/>
    <w:rsid w:val="00F55027"/>
    <w:rsid w:val="00F60173"/>
    <w:rsid w:val="00F61338"/>
    <w:rsid w:val="00F63594"/>
    <w:rsid w:val="00F64D2F"/>
    <w:rsid w:val="00F66FCB"/>
    <w:rsid w:val="00F7134B"/>
    <w:rsid w:val="00F73117"/>
    <w:rsid w:val="00F758BE"/>
    <w:rsid w:val="00F83916"/>
    <w:rsid w:val="00F84D25"/>
    <w:rsid w:val="00FA1587"/>
    <w:rsid w:val="00FA4C68"/>
    <w:rsid w:val="00FB0E0E"/>
    <w:rsid w:val="00FC268D"/>
    <w:rsid w:val="00FC3CEA"/>
    <w:rsid w:val="00FC3D58"/>
    <w:rsid w:val="00FC543E"/>
    <w:rsid w:val="00FC572F"/>
    <w:rsid w:val="00FC6F78"/>
    <w:rsid w:val="00FD14C8"/>
    <w:rsid w:val="00FD3009"/>
    <w:rsid w:val="00FD38E9"/>
    <w:rsid w:val="00FE0F55"/>
    <w:rsid w:val="00FE2B99"/>
    <w:rsid w:val="00FE739E"/>
    <w:rsid w:val="00FF2189"/>
    <w:rsid w:val="00FF2844"/>
    <w:rsid w:val="00F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C6EAFC"/>
  <w15:chartTrackingRefBased/>
  <w15:docId w15:val="{A2B5CC95-E891-45D5-A881-A4E71935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Corpodeltesto">
    <w:name w:val="Corpo del testo"/>
    <w:basedOn w:val="Normale"/>
    <w:pPr>
      <w:tabs>
        <w:tab w:val="left" w:pos="6480"/>
      </w:tabs>
      <w:jc w:val="both"/>
    </w:pPr>
  </w:style>
  <w:style w:type="paragraph" w:styleId="Corpodeltesto2">
    <w:name w:val="Body Text 2"/>
    <w:basedOn w:val="Normale"/>
    <w:link w:val="Corpodeltesto2Carattere"/>
    <w:pPr>
      <w:tabs>
        <w:tab w:val="left" w:pos="6480"/>
      </w:tabs>
      <w:jc w:val="both"/>
    </w:pPr>
    <w:rPr>
      <w:b/>
      <w:bCs/>
      <w:u w:val="single"/>
    </w:rPr>
  </w:style>
  <w:style w:type="paragraph" w:styleId="Testofumetto">
    <w:name w:val="Balloon Text"/>
    <w:basedOn w:val="Normale"/>
    <w:semiHidden/>
    <w:rsid w:val="00776B2F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BB7925"/>
    <w:rPr>
      <w:sz w:val="24"/>
      <w:szCs w:val="24"/>
    </w:rPr>
  </w:style>
  <w:style w:type="table" w:styleId="Grigliatabella">
    <w:name w:val="Table Grid"/>
    <w:basedOn w:val="Tabellanormale"/>
    <w:uiPriority w:val="59"/>
    <w:rsid w:val="00AE4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B377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DB3779"/>
    <w:rPr>
      <w:sz w:val="16"/>
      <w:szCs w:val="16"/>
    </w:rPr>
  </w:style>
  <w:style w:type="paragraph" w:styleId="Puntoelenco">
    <w:name w:val="List Bullet"/>
    <w:basedOn w:val="Normale"/>
    <w:uiPriority w:val="99"/>
    <w:unhideWhenUsed/>
    <w:rsid w:val="00487E0A"/>
    <w:pPr>
      <w:numPr>
        <w:numId w:val="12"/>
      </w:numPr>
      <w:contextualSpacing/>
    </w:pPr>
  </w:style>
  <w:style w:type="paragraph" w:styleId="Paragrafoelenco">
    <w:name w:val="List Paragraph"/>
    <w:basedOn w:val="Normale"/>
    <w:uiPriority w:val="1"/>
    <w:qFormat/>
    <w:rsid w:val="00BF22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link w:val="Corpodeltesto2"/>
    <w:rsid w:val="008125B7"/>
    <w:rPr>
      <w:b/>
      <w:bCs/>
      <w:sz w:val="24"/>
      <w:szCs w:val="24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E1AC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E1A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Carta%20Intestata\Carta%20Intestata%20per%20lette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per lettere</Template>
  <TotalTime>1</TotalTime>
  <Pages>2</Pages>
  <Words>384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N° (da citare nella risposta):                     del:</vt:lpstr>
    </vt:vector>
  </TitlesOfParts>
  <Company>Comune di Besnate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N° (da citare nella risposta):                     del:</dc:title>
  <dc:subject/>
  <dc:creator>Ufficio Lavori Pubblici</dc:creator>
  <cp:keywords/>
  <cp:lastModifiedBy>Paola Battaglieri</cp:lastModifiedBy>
  <cp:revision>2</cp:revision>
  <cp:lastPrinted>2017-11-07T14:05:00Z</cp:lastPrinted>
  <dcterms:created xsi:type="dcterms:W3CDTF">2024-05-21T15:34:00Z</dcterms:created>
  <dcterms:modified xsi:type="dcterms:W3CDTF">2024-05-21T15:34:00Z</dcterms:modified>
</cp:coreProperties>
</file>